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5B0E1E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263822" wp14:editId="7344422C">
                <wp:simplePos x="0" y="0"/>
                <wp:positionH relativeFrom="page">
                  <wp:posOffset>4667416</wp:posOffset>
                </wp:positionH>
                <wp:positionV relativeFrom="page">
                  <wp:posOffset>2266122</wp:posOffset>
                </wp:positionV>
                <wp:extent cx="2639501" cy="274320"/>
                <wp:effectExtent l="0" t="0" r="889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50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5B0E1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B0E1E">
                              <w:rPr>
                                <w:szCs w:val="28"/>
                                <w:lang w:val="ru-RU"/>
                              </w:rPr>
                              <w:t>СЭД-2021-299-01-01-02-05С-96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7.5pt;margin-top:178.45pt;width:207.8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ws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" filled="f" stroked="f">
                <v:textbox inset="0,0,0,0">
                  <w:txbxContent>
                    <w:p w:rsidR="00E007FC" w:rsidRDefault="005B0E1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B0E1E">
                        <w:rPr>
                          <w:szCs w:val="28"/>
                          <w:lang w:val="ru-RU"/>
                        </w:rPr>
                        <w:t>СЭД-2021-299-01-01-02-05С-96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D9505E" wp14:editId="4CECDEA5">
                <wp:simplePos x="0" y="0"/>
                <wp:positionH relativeFrom="page">
                  <wp:posOffset>895350</wp:posOffset>
                </wp:positionH>
                <wp:positionV relativeFrom="page">
                  <wp:posOffset>2962274</wp:posOffset>
                </wp:positionV>
                <wp:extent cx="2634615" cy="1990725"/>
                <wp:effectExtent l="0" t="0" r="1333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1C58F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на </w:t>
                            </w:r>
                            <w:r w:rsidR="008449FA" w:rsidRPr="008449FA">
                              <w:rPr>
                                <w:b/>
                                <w:szCs w:val="28"/>
                              </w:rPr>
                              <w:t xml:space="preserve">отклонение от предельных параметров разрешенного строительства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 w:rsidR="00664440" w:rsidRPr="00664440">
                              <w:rPr>
                                <w:b/>
                                <w:szCs w:val="28"/>
                              </w:rPr>
                              <w:t xml:space="preserve">59:32:4070004:1116, расположенного по адресу: Пермский край, Пермский район, Култаевское с/п, </w:t>
                            </w:r>
                            <w:r w:rsidR="00664440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664440" w:rsidRPr="00664440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664440" w:rsidRPr="00664440">
                              <w:rPr>
                                <w:b/>
                                <w:szCs w:val="28"/>
                              </w:rPr>
                              <w:t>Мокино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56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" filled="f" stroked="f">
                <v:textbox inset="0,0,0,0">
                  <w:txbxContent>
                    <w:p w:rsidR="00444C98" w:rsidRDefault="00444C98" w:rsidP="001C58F3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на </w:t>
                      </w:r>
                      <w:r w:rsidR="008449FA" w:rsidRPr="008449FA">
                        <w:rPr>
                          <w:b/>
                          <w:szCs w:val="28"/>
                        </w:rPr>
                        <w:t xml:space="preserve">отклонение от предельных параметров разрешенного строительства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 w:rsidR="00664440" w:rsidRPr="00664440">
                        <w:rPr>
                          <w:b/>
                          <w:szCs w:val="28"/>
                        </w:rPr>
                        <w:t xml:space="preserve">59:32:4070004:1116, расположенного по адресу: Пермский край, Пермский район, Култаевское с/п, </w:t>
                      </w:r>
                      <w:r w:rsidR="00664440">
                        <w:rPr>
                          <w:b/>
                          <w:szCs w:val="28"/>
                        </w:rPr>
                        <w:br/>
                      </w:r>
                      <w:r w:rsidR="00664440" w:rsidRPr="00664440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664440" w:rsidRPr="00664440">
                        <w:rPr>
                          <w:b/>
                          <w:szCs w:val="28"/>
                        </w:rPr>
                        <w:t>Мокино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5B0E1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22.07.2021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5B0E1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22.07.2021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3" o:spid="_x0000_s1029" type="#_x0000_t202" style="position:absolute;margin-left:85.05pt;margin-top:760.35pt;width:266.4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kRclh8sCAAC4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30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Sl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BweAcrUVyDgqUAgYFMYfyBUQn5AaMORkmC1fsNkRSj+jmHV2DmzmDI&#10;wVgNBuE5XE2wxqg3F7qfT5tWsnUFyP074+IcXkrJrIjNk+qzAAZmAePBcrkdZWb+HK+t193Anf8C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z6QUp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1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G1Ml37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8" o:spid="_x0000_s1032" type="#_x0000_t202" style="position:absolute;margin-left:85.05pt;margin-top:760.35pt;width:266.4pt;height:29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GDyg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CPzUGD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B0847" w:rsidRDefault="009B0847" w:rsidP="009B0847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</w:pPr>
    </w:p>
    <w:p w:rsidR="00B8721D" w:rsidRPr="00D84819" w:rsidRDefault="00E539FB" w:rsidP="007106FA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r w:rsidR="00E8723B">
        <w:rPr>
          <w:szCs w:val="28"/>
        </w:rPr>
        <w:t>Трапезникова Е.А. и Трапезниковой А.М.</w:t>
      </w:r>
      <w:r w:rsidR="00CE0CE5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9973ED">
        <w:rPr>
          <w:szCs w:val="28"/>
        </w:rPr>
        <w:t>16</w:t>
      </w:r>
      <w:r w:rsidR="00B175FD">
        <w:rPr>
          <w:szCs w:val="28"/>
        </w:rPr>
        <w:t>.07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6D34C7">
        <w:rPr>
          <w:szCs w:val="28"/>
        </w:rPr>
        <w:t>1</w:t>
      </w:r>
      <w:r w:rsidR="009973ED">
        <w:rPr>
          <w:szCs w:val="28"/>
        </w:rPr>
        <w:t>719</w:t>
      </w:r>
      <w:r w:rsidR="00AF4C44">
        <w:rPr>
          <w:szCs w:val="28"/>
        </w:rPr>
        <w:t xml:space="preserve"> </w:t>
      </w:r>
    </w:p>
    <w:p w:rsidR="00B8721D" w:rsidRPr="00F3585D" w:rsidRDefault="00B8721D" w:rsidP="007106FA">
      <w:pPr>
        <w:spacing w:line="360" w:lineRule="exact"/>
        <w:ind w:right="-1" w:firstLine="709"/>
      </w:pPr>
      <w:r w:rsidRPr="00F3585D">
        <w:t>ПОСТАНОВЛЯЮ:</w:t>
      </w:r>
    </w:p>
    <w:p w:rsidR="00B65A65" w:rsidRPr="00D856A9" w:rsidRDefault="003316F5" w:rsidP="007106FA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B175FD">
        <w:rPr>
          <w:szCs w:val="28"/>
        </w:rPr>
        <w:t>12 августа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9973ED">
        <w:rPr>
          <w:szCs w:val="28"/>
        </w:rPr>
        <w:t>1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2A583E" w:rsidRPr="00B91AB7">
        <w:rPr>
          <w:szCs w:val="28"/>
        </w:rPr>
        <w:t xml:space="preserve">Култаевское </w:t>
      </w:r>
      <w:r w:rsidR="002A583E" w:rsidRPr="00B91AB7">
        <w:rPr>
          <w:szCs w:val="28"/>
          <w:lang w:val="x-none" w:eastAsia="x-none"/>
        </w:rPr>
        <w:t>с/п</w:t>
      </w:r>
      <w:r w:rsidR="002A583E" w:rsidRPr="00B91AB7">
        <w:rPr>
          <w:szCs w:val="28"/>
        </w:rPr>
        <w:t>, с. Култаево, ул. Р. Кашина, д. 87</w:t>
      </w:r>
      <w:r w:rsidR="002A583E" w:rsidRPr="00B068C2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="008449FA">
        <w:rPr>
          <w:szCs w:val="28"/>
        </w:rPr>
        <w:t xml:space="preserve">на </w:t>
      </w:r>
      <w:r w:rsidR="008449FA" w:rsidRPr="00A10FBF">
        <w:rPr>
          <w:szCs w:val="28"/>
        </w:rPr>
        <w:t>отклонение от предельных параметров разрешенного строительства</w:t>
      </w:r>
      <w:r w:rsidR="00485414" w:rsidRPr="00373A02">
        <w:rPr>
          <w:szCs w:val="28"/>
        </w:rPr>
        <w:t xml:space="preserve">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8449FA" w:rsidRPr="00A10FBF">
        <w:rPr>
          <w:szCs w:val="28"/>
        </w:rPr>
        <w:t xml:space="preserve">(уменьшение минимального отступа от границы земельного участка до объекта капитального строительства </w:t>
      </w:r>
      <w:r w:rsidR="008449FA" w:rsidRPr="002563C7">
        <w:rPr>
          <w:szCs w:val="28"/>
        </w:rPr>
        <w:t>с</w:t>
      </w:r>
      <w:r w:rsidR="00E4543A">
        <w:rPr>
          <w:szCs w:val="28"/>
        </w:rPr>
        <w:t>о стороны смежного земельного участка с кадастровым номе</w:t>
      </w:r>
      <w:r w:rsidR="004D7472">
        <w:rPr>
          <w:szCs w:val="28"/>
        </w:rPr>
        <w:t xml:space="preserve">ром </w:t>
      </w:r>
      <w:r w:rsidR="00E26F3D" w:rsidRPr="00FC73C4">
        <w:rPr>
          <w:szCs w:val="28"/>
        </w:rPr>
        <w:t>59:32:</w:t>
      </w:r>
      <w:r w:rsidR="00335E97">
        <w:rPr>
          <w:szCs w:val="28"/>
        </w:rPr>
        <w:t>4070004:1115</w:t>
      </w:r>
      <w:r w:rsidR="004D7472" w:rsidRPr="00D856A9">
        <w:rPr>
          <w:szCs w:val="28"/>
        </w:rPr>
        <w:t xml:space="preserve"> с 3 до </w:t>
      </w:r>
      <w:r w:rsidR="00335E97">
        <w:rPr>
          <w:szCs w:val="28"/>
        </w:rPr>
        <w:t>1 метра</w:t>
      </w:r>
      <w:r w:rsidR="008449FA" w:rsidRPr="00D856A9">
        <w:rPr>
          <w:szCs w:val="28"/>
        </w:rPr>
        <w:t>), установленных</w:t>
      </w:r>
      <w:r w:rsidR="00485414" w:rsidRPr="00D856A9">
        <w:rPr>
          <w:szCs w:val="28"/>
        </w:rPr>
        <w:t xml:space="preserve"> для территориальной зоны </w:t>
      </w:r>
      <w:bookmarkEnd w:id="6"/>
      <w:bookmarkEnd w:id="7"/>
      <w:bookmarkEnd w:id="8"/>
      <w:bookmarkEnd w:id="9"/>
      <w:bookmarkEnd w:id="10"/>
      <w:bookmarkEnd w:id="11"/>
      <w:r w:rsidR="00BE1471" w:rsidRPr="00D856A9">
        <w:rPr>
          <w:shd w:val="clear" w:color="auto" w:fill="FFFFFF"/>
        </w:rPr>
        <w:t>Ж-</w:t>
      </w:r>
      <w:r w:rsidR="00101D32" w:rsidRPr="00D856A9">
        <w:rPr>
          <w:shd w:val="clear" w:color="auto" w:fill="FFFFFF"/>
        </w:rPr>
        <w:t>1</w:t>
      </w:r>
      <w:r w:rsidR="00BE1471" w:rsidRPr="00D856A9">
        <w:rPr>
          <w:shd w:val="clear" w:color="auto" w:fill="FFFFFF"/>
        </w:rPr>
        <w:t xml:space="preserve"> «Зона застройки индивидуальными жилыми домами»</w:t>
      </w:r>
      <w:r w:rsidR="000F2188" w:rsidRPr="00D856A9">
        <w:rPr>
          <w:shd w:val="clear" w:color="auto" w:fill="FFFFFF"/>
        </w:rPr>
        <w:t xml:space="preserve"> </w:t>
      </w:r>
      <w:r w:rsidR="00485414" w:rsidRPr="00D856A9">
        <w:rPr>
          <w:szCs w:val="28"/>
        </w:rPr>
        <w:t>Правилами землепользования и застройки</w:t>
      </w:r>
      <w:r w:rsidR="00BF1100" w:rsidRPr="00D856A9">
        <w:rPr>
          <w:szCs w:val="28"/>
        </w:rPr>
        <w:t xml:space="preserve"> </w:t>
      </w:r>
      <w:r w:rsidR="008D6439" w:rsidRPr="00A429C2">
        <w:t xml:space="preserve">Култаевского сельского поселения, утвержденными решением Совета </w:t>
      </w:r>
      <w:r w:rsidR="008D6439" w:rsidRPr="00A429C2">
        <w:lastRenderedPageBreak/>
        <w:t xml:space="preserve">депутатов Култаевского сельского поселения от 09 июня 2014 г. № 53 (в редакции решения Земского Собрания Пермского муниципального района Пермского края от </w:t>
      </w:r>
      <w:r w:rsidR="008D6439" w:rsidRPr="00D856A9">
        <w:rPr>
          <w:szCs w:val="28"/>
        </w:rPr>
        <w:t>29.04.2021 № 132</w:t>
      </w:r>
      <w:r w:rsidR="004C18FB" w:rsidRPr="00D856A9">
        <w:rPr>
          <w:szCs w:val="28"/>
        </w:rPr>
        <w:t>)</w:t>
      </w:r>
      <w:r w:rsidRPr="00D856A9">
        <w:rPr>
          <w:szCs w:val="28"/>
        </w:rPr>
        <w:t>, в отношен</w:t>
      </w:r>
      <w:r w:rsidR="001970F0" w:rsidRPr="00D856A9">
        <w:rPr>
          <w:szCs w:val="28"/>
        </w:rPr>
        <w:t xml:space="preserve">ии </w:t>
      </w:r>
      <w:r w:rsidR="001C58F3" w:rsidRPr="00D856A9">
        <w:rPr>
          <w:szCs w:val="28"/>
        </w:rPr>
        <w:t xml:space="preserve">земельного участка с кадастровым номером </w:t>
      </w:r>
      <w:r w:rsidR="00664440" w:rsidRPr="00FC73C4">
        <w:rPr>
          <w:szCs w:val="28"/>
        </w:rPr>
        <w:t>59:32:</w:t>
      </w:r>
      <w:r w:rsidR="00664440">
        <w:rPr>
          <w:szCs w:val="28"/>
        </w:rPr>
        <w:t>4070004:1116</w:t>
      </w:r>
      <w:r w:rsidR="00664440" w:rsidRPr="00FC73C4">
        <w:rPr>
          <w:szCs w:val="28"/>
        </w:rPr>
        <w:t xml:space="preserve">, расположенного по адресу: </w:t>
      </w:r>
      <w:r w:rsidR="00664440" w:rsidRPr="00B124F5">
        <w:rPr>
          <w:szCs w:val="28"/>
        </w:rPr>
        <w:t>Пермский край, Пермский</w:t>
      </w:r>
      <w:r w:rsidR="00664440">
        <w:rPr>
          <w:szCs w:val="28"/>
        </w:rPr>
        <w:t xml:space="preserve"> райо</w:t>
      </w:r>
      <w:r w:rsidR="00664440" w:rsidRPr="00B124F5">
        <w:rPr>
          <w:szCs w:val="28"/>
        </w:rPr>
        <w:t xml:space="preserve">н, </w:t>
      </w:r>
      <w:r w:rsidR="00664440">
        <w:rPr>
          <w:szCs w:val="28"/>
        </w:rPr>
        <w:t xml:space="preserve">Култаевское с/п, д. </w:t>
      </w:r>
      <w:proofErr w:type="spellStart"/>
      <w:r w:rsidR="00664440">
        <w:rPr>
          <w:szCs w:val="28"/>
        </w:rPr>
        <w:t>Мокино</w:t>
      </w:r>
      <w:proofErr w:type="spellEnd"/>
      <w:r w:rsidR="00B65A65" w:rsidRPr="00D856A9">
        <w:rPr>
          <w:szCs w:val="28"/>
        </w:rPr>
        <w:t>.</w:t>
      </w:r>
    </w:p>
    <w:p w:rsidR="00B8721D" w:rsidRPr="00762EC1" w:rsidRDefault="00B8721D" w:rsidP="007106F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106F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106FA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106FA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7106FA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7106FA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773ED4">
        <w:t>11 августа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 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7106FA">
      <w:pPr>
        <w:spacing w:line="36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7106FA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D93B71">
        <w:rPr>
          <w:szCs w:val="28"/>
        </w:rPr>
        <w:t>Трапезникова Евгения Алексеевича и Трапезникову Антонину Михайловну</w:t>
      </w:r>
      <w:r>
        <w:rPr>
          <w:szCs w:val="28"/>
        </w:rPr>
        <w:t>.</w:t>
      </w:r>
    </w:p>
    <w:p w:rsidR="00B8721D" w:rsidRDefault="00EF7887" w:rsidP="007106F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7106FA">
      <w:pPr>
        <w:spacing w:line="360" w:lineRule="exact"/>
        <w:ind w:right="-1" w:firstLine="709"/>
        <w:jc w:val="both"/>
      </w:pPr>
      <w:r>
        <w:lastRenderedPageBreak/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F7887" w:rsidP="007106FA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 собой.</w:t>
      </w:r>
    </w:p>
    <w:p w:rsidR="00D20F4B" w:rsidRPr="007E3EFF" w:rsidRDefault="00B81DC2" w:rsidP="007106FA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7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0CywIAALc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gzPtAssCAAC3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E266C3">
      <w:headerReference w:type="even" r:id="rId10"/>
      <w:headerReference w:type="default" r:id="rId11"/>
      <w:footerReference w:type="default" r:id="rId12"/>
      <w:pgSz w:w="11907" w:h="16840" w:code="9"/>
      <w:pgMar w:top="1134" w:right="851" w:bottom="851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5D2" w:rsidRDefault="00BB45D2">
      <w:r>
        <w:separator/>
      </w:r>
    </w:p>
  </w:endnote>
  <w:endnote w:type="continuationSeparator" w:id="0">
    <w:p w:rsidR="00BB45D2" w:rsidRDefault="00BB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5D2" w:rsidRDefault="00BB45D2">
      <w:r>
        <w:separator/>
      </w:r>
    </w:p>
  </w:footnote>
  <w:footnote w:type="continuationSeparator" w:id="0">
    <w:p w:rsidR="00BB45D2" w:rsidRDefault="00BB4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B0E1E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F2188"/>
    <w:rsid w:val="000F5132"/>
    <w:rsid w:val="00101D32"/>
    <w:rsid w:val="001067F7"/>
    <w:rsid w:val="00123944"/>
    <w:rsid w:val="0013211C"/>
    <w:rsid w:val="001423CA"/>
    <w:rsid w:val="001428A7"/>
    <w:rsid w:val="00146659"/>
    <w:rsid w:val="001605E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8376C"/>
    <w:rsid w:val="00291E5F"/>
    <w:rsid w:val="002A583E"/>
    <w:rsid w:val="002A797E"/>
    <w:rsid w:val="002B7676"/>
    <w:rsid w:val="002C0F35"/>
    <w:rsid w:val="002D6C18"/>
    <w:rsid w:val="002E34E8"/>
    <w:rsid w:val="002E4F1A"/>
    <w:rsid w:val="002F223B"/>
    <w:rsid w:val="0032709A"/>
    <w:rsid w:val="003316F5"/>
    <w:rsid w:val="00335E97"/>
    <w:rsid w:val="003824EE"/>
    <w:rsid w:val="003A165B"/>
    <w:rsid w:val="003A60E3"/>
    <w:rsid w:val="003B5F71"/>
    <w:rsid w:val="00400000"/>
    <w:rsid w:val="00416102"/>
    <w:rsid w:val="00425B27"/>
    <w:rsid w:val="0043330B"/>
    <w:rsid w:val="004441AF"/>
    <w:rsid w:val="00444C98"/>
    <w:rsid w:val="004636F6"/>
    <w:rsid w:val="00483799"/>
    <w:rsid w:val="00485414"/>
    <w:rsid w:val="00496335"/>
    <w:rsid w:val="004C125C"/>
    <w:rsid w:val="004C18FB"/>
    <w:rsid w:val="004C27EC"/>
    <w:rsid w:val="004D7472"/>
    <w:rsid w:val="005177B3"/>
    <w:rsid w:val="00524A1C"/>
    <w:rsid w:val="00554DF0"/>
    <w:rsid w:val="005569D9"/>
    <w:rsid w:val="0058372B"/>
    <w:rsid w:val="005846A6"/>
    <w:rsid w:val="005B0E1E"/>
    <w:rsid w:val="005B1D8B"/>
    <w:rsid w:val="005C1B9F"/>
    <w:rsid w:val="005D2AE5"/>
    <w:rsid w:val="005D4A47"/>
    <w:rsid w:val="005E029D"/>
    <w:rsid w:val="005E4F39"/>
    <w:rsid w:val="006421F6"/>
    <w:rsid w:val="00647169"/>
    <w:rsid w:val="00663CE5"/>
    <w:rsid w:val="00664440"/>
    <w:rsid w:val="0067342E"/>
    <w:rsid w:val="006851A9"/>
    <w:rsid w:val="006A68B8"/>
    <w:rsid w:val="006B3FCE"/>
    <w:rsid w:val="006C3222"/>
    <w:rsid w:val="006C371E"/>
    <w:rsid w:val="006C61C1"/>
    <w:rsid w:val="006C64BA"/>
    <w:rsid w:val="006D02F2"/>
    <w:rsid w:val="006D34C7"/>
    <w:rsid w:val="006E5EB7"/>
    <w:rsid w:val="006F5C0A"/>
    <w:rsid w:val="007106FA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5130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973ED"/>
    <w:rsid w:val="009A12B3"/>
    <w:rsid w:val="009B0847"/>
    <w:rsid w:val="009B1349"/>
    <w:rsid w:val="009B5280"/>
    <w:rsid w:val="009D6DEA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48E9"/>
    <w:rsid w:val="00AD5740"/>
    <w:rsid w:val="00AE212F"/>
    <w:rsid w:val="00AF4C44"/>
    <w:rsid w:val="00B06393"/>
    <w:rsid w:val="00B175FD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B45D2"/>
    <w:rsid w:val="00BE1471"/>
    <w:rsid w:val="00BF1100"/>
    <w:rsid w:val="00BF4EF5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72209"/>
    <w:rsid w:val="00C73399"/>
    <w:rsid w:val="00CB78F2"/>
    <w:rsid w:val="00CE0CE5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70334"/>
    <w:rsid w:val="00D746C7"/>
    <w:rsid w:val="00D84819"/>
    <w:rsid w:val="00D856A9"/>
    <w:rsid w:val="00D8609A"/>
    <w:rsid w:val="00D93133"/>
    <w:rsid w:val="00D93B71"/>
    <w:rsid w:val="00DB5BA6"/>
    <w:rsid w:val="00DF1324"/>
    <w:rsid w:val="00DF3CDE"/>
    <w:rsid w:val="00E007FC"/>
    <w:rsid w:val="00E06D7A"/>
    <w:rsid w:val="00E16ADC"/>
    <w:rsid w:val="00E17690"/>
    <w:rsid w:val="00E208B0"/>
    <w:rsid w:val="00E266C3"/>
    <w:rsid w:val="00E26F3D"/>
    <w:rsid w:val="00E32BFF"/>
    <w:rsid w:val="00E3345C"/>
    <w:rsid w:val="00E37AEB"/>
    <w:rsid w:val="00E4543A"/>
    <w:rsid w:val="00E51918"/>
    <w:rsid w:val="00E539FB"/>
    <w:rsid w:val="00E54CFB"/>
    <w:rsid w:val="00E76551"/>
    <w:rsid w:val="00E8723B"/>
    <w:rsid w:val="00EB6149"/>
    <w:rsid w:val="00EB77FB"/>
    <w:rsid w:val="00ED461D"/>
    <w:rsid w:val="00EE09C8"/>
    <w:rsid w:val="00EE102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D57D1"/>
    <w:rsid w:val="00FE2B62"/>
    <w:rsid w:val="00FF2665"/>
    <w:rsid w:val="00FF4254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82AB3-00C7-44A7-AF51-75051199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2021-07-22T04:00:00Z</dcterms:created>
  <dcterms:modified xsi:type="dcterms:W3CDTF">2021-07-22T04:00:00Z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